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A00" w:rsidRDefault="002A16F8" w:rsidP="002A16F8">
      <w:pPr>
        <w:jc w:val="center"/>
      </w:pPr>
      <w:r>
        <w:t>Bio for David Sheperd</w:t>
      </w:r>
    </w:p>
    <w:p w:rsidR="002874FA" w:rsidRDefault="002874FA" w:rsidP="002874FA">
      <w:pPr>
        <w:ind w:left="720"/>
      </w:pPr>
      <w:r>
        <w:t>D</w:t>
      </w:r>
      <w:r w:rsidR="002A16F8">
        <w:t xml:space="preserve">avid has been in the housing and the real estate business for over </w:t>
      </w:r>
      <w:r>
        <w:t>30</w:t>
      </w:r>
      <w:r w:rsidR="002A16F8">
        <w:t xml:space="preserve"> years.  </w:t>
      </w:r>
      <w:r w:rsidR="00964FC7">
        <w:t>From</w:t>
      </w:r>
      <w:r w:rsidR="002A16F8">
        <w:t xml:space="preserve"> 2003</w:t>
      </w:r>
      <w:r w:rsidR="00964FC7">
        <w:t xml:space="preserve"> to July 1, 2011</w:t>
      </w:r>
      <w:r>
        <w:t xml:space="preserve"> </w:t>
      </w:r>
      <w:r w:rsidR="002A16F8">
        <w:t xml:space="preserve">David has been a Community Relations Officer at WHEDA.  In this capacity he has established partnerships and relationships in communities throughout Wisconsin.   </w:t>
      </w:r>
    </w:p>
    <w:p w:rsidR="002A16F8" w:rsidRDefault="00964FC7" w:rsidP="002874FA">
      <w:pPr>
        <w:ind w:left="720"/>
      </w:pPr>
      <w:r>
        <w:t xml:space="preserve">Currently, David </w:t>
      </w:r>
      <w:r w:rsidR="002874FA">
        <w:t xml:space="preserve">is a </w:t>
      </w:r>
      <w:r w:rsidR="007D6FDD">
        <w:t>Commercial Lending Officer</w:t>
      </w:r>
      <w:r w:rsidR="002874FA">
        <w:t xml:space="preserve"> in the </w:t>
      </w:r>
      <w:r w:rsidR="007D6FDD">
        <w:t>Commercial Lending</w:t>
      </w:r>
      <w:bookmarkStart w:id="0" w:name="_GoBack"/>
      <w:bookmarkEnd w:id="0"/>
      <w:r>
        <w:t xml:space="preserve"> group at WHEDA.</w:t>
      </w:r>
      <w:r w:rsidR="002874FA">
        <w:t xml:space="preserve">  In this capacity he is responsible for multifamily loan originations and closings, Section 42 Low Income Housing Tax Credit application review and allocation, as well as participation in multifamily housing policy and program development activities.  David represents WHEDA multifamily on tribal housing and supportive housing issues including HUD Section 811 grant activities.  He also participates in multifamily education and outreach to WHEDA multifamily clients and financial partners.  </w:t>
      </w:r>
    </w:p>
    <w:p w:rsidR="002A16F8" w:rsidRDefault="002A16F8" w:rsidP="002874FA">
      <w:pPr>
        <w:ind w:left="720"/>
      </w:pPr>
      <w:r>
        <w:t xml:space="preserve">Prior to WHEDA </w:t>
      </w:r>
      <w:r w:rsidR="00964FC7">
        <w:t>David</w:t>
      </w:r>
      <w:r>
        <w:t xml:space="preserve"> has been an affordable housing developer for several Wisconsin not for profits,  a principal in a planning firm, the Director of Land Acquisitions for  a large Wisconsin builder and a partner in his own real estate consulting firm.  He also worked for state government as a Technical Assistance Manager and Housing Specialist at the Wisconsin State Division of Housing.  </w:t>
      </w:r>
    </w:p>
    <w:sectPr w:rsidR="002A16F8" w:rsidSect="00516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F8"/>
    <w:rsid w:val="00005B50"/>
    <w:rsid w:val="00010A61"/>
    <w:rsid w:val="000335EF"/>
    <w:rsid w:val="00037EC1"/>
    <w:rsid w:val="000623B2"/>
    <w:rsid w:val="000735EE"/>
    <w:rsid w:val="00074D5F"/>
    <w:rsid w:val="00091E34"/>
    <w:rsid w:val="0009331E"/>
    <w:rsid w:val="00093815"/>
    <w:rsid w:val="00097EE3"/>
    <w:rsid w:val="000A4EB7"/>
    <w:rsid w:val="000B0EC4"/>
    <w:rsid w:val="000C088A"/>
    <w:rsid w:val="000C5385"/>
    <w:rsid w:val="000D2EBE"/>
    <w:rsid w:val="000E21CA"/>
    <w:rsid w:val="000F0366"/>
    <w:rsid w:val="000F368D"/>
    <w:rsid w:val="00121299"/>
    <w:rsid w:val="00121582"/>
    <w:rsid w:val="00125EAB"/>
    <w:rsid w:val="001316AE"/>
    <w:rsid w:val="00144717"/>
    <w:rsid w:val="001569FA"/>
    <w:rsid w:val="0016161A"/>
    <w:rsid w:val="001632A8"/>
    <w:rsid w:val="00165530"/>
    <w:rsid w:val="00174B42"/>
    <w:rsid w:val="001772AD"/>
    <w:rsid w:val="001913E7"/>
    <w:rsid w:val="00193AE7"/>
    <w:rsid w:val="00195500"/>
    <w:rsid w:val="001A7F74"/>
    <w:rsid w:val="001D604D"/>
    <w:rsid w:val="001E2157"/>
    <w:rsid w:val="001E32C5"/>
    <w:rsid w:val="001F2B70"/>
    <w:rsid w:val="002156B7"/>
    <w:rsid w:val="00230537"/>
    <w:rsid w:val="00230D92"/>
    <w:rsid w:val="00236448"/>
    <w:rsid w:val="00266121"/>
    <w:rsid w:val="00272C63"/>
    <w:rsid w:val="002874FA"/>
    <w:rsid w:val="0029349B"/>
    <w:rsid w:val="002A16F8"/>
    <w:rsid w:val="002A7755"/>
    <w:rsid w:val="002D1B2D"/>
    <w:rsid w:val="002D4113"/>
    <w:rsid w:val="002D5C5E"/>
    <w:rsid w:val="002D7E3A"/>
    <w:rsid w:val="002E1F02"/>
    <w:rsid w:val="002E2C56"/>
    <w:rsid w:val="002E4C21"/>
    <w:rsid w:val="002F78E1"/>
    <w:rsid w:val="003071C0"/>
    <w:rsid w:val="00315A06"/>
    <w:rsid w:val="003236B9"/>
    <w:rsid w:val="0032395B"/>
    <w:rsid w:val="0032453B"/>
    <w:rsid w:val="00324FCF"/>
    <w:rsid w:val="00331FA5"/>
    <w:rsid w:val="003324C9"/>
    <w:rsid w:val="003327EC"/>
    <w:rsid w:val="00333AFB"/>
    <w:rsid w:val="00335281"/>
    <w:rsid w:val="00341BBB"/>
    <w:rsid w:val="00347D3A"/>
    <w:rsid w:val="00351B97"/>
    <w:rsid w:val="003617EA"/>
    <w:rsid w:val="00375AE6"/>
    <w:rsid w:val="003826AE"/>
    <w:rsid w:val="00387199"/>
    <w:rsid w:val="00395AA5"/>
    <w:rsid w:val="003A79D2"/>
    <w:rsid w:val="003B4B00"/>
    <w:rsid w:val="003C4205"/>
    <w:rsid w:val="003D0E7C"/>
    <w:rsid w:val="003D2E2E"/>
    <w:rsid w:val="003D441B"/>
    <w:rsid w:val="003D7D6D"/>
    <w:rsid w:val="003D7E59"/>
    <w:rsid w:val="003E123D"/>
    <w:rsid w:val="003F5B7B"/>
    <w:rsid w:val="004041DA"/>
    <w:rsid w:val="004159FF"/>
    <w:rsid w:val="00417D46"/>
    <w:rsid w:val="00420101"/>
    <w:rsid w:val="00421F3C"/>
    <w:rsid w:val="00425C1F"/>
    <w:rsid w:val="0043420A"/>
    <w:rsid w:val="004436C9"/>
    <w:rsid w:val="00443D2D"/>
    <w:rsid w:val="004615F8"/>
    <w:rsid w:val="00463A57"/>
    <w:rsid w:val="0046640F"/>
    <w:rsid w:val="00467B47"/>
    <w:rsid w:val="004736C1"/>
    <w:rsid w:val="00476DA7"/>
    <w:rsid w:val="00490BCF"/>
    <w:rsid w:val="00495AC5"/>
    <w:rsid w:val="004A5B10"/>
    <w:rsid w:val="004C5953"/>
    <w:rsid w:val="004E5885"/>
    <w:rsid w:val="004E6AC5"/>
    <w:rsid w:val="004F61F0"/>
    <w:rsid w:val="00516A00"/>
    <w:rsid w:val="00521AAC"/>
    <w:rsid w:val="00527D4C"/>
    <w:rsid w:val="00530498"/>
    <w:rsid w:val="00541DD7"/>
    <w:rsid w:val="00551493"/>
    <w:rsid w:val="00556649"/>
    <w:rsid w:val="00557745"/>
    <w:rsid w:val="005637EB"/>
    <w:rsid w:val="005739A8"/>
    <w:rsid w:val="00580D23"/>
    <w:rsid w:val="00581B6C"/>
    <w:rsid w:val="00582923"/>
    <w:rsid w:val="00582D89"/>
    <w:rsid w:val="005974B7"/>
    <w:rsid w:val="005E1CE6"/>
    <w:rsid w:val="005E237F"/>
    <w:rsid w:val="005F5E38"/>
    <w:rsid w:val="00600B0D"/>
    <w:rsid w:val="00615DEF"/>
    <w:rsid w:val="00630135"/>
    <w:rsid w:val="00630900"/>
    <w:rsid w:val="00634FC0"/>
    <w:rsid w:val="00651563"/>
    <w:rsid w:val="00657863"/>
    <w:rsid w:val="006848D0"/>
    <w:rsid w:val="00697463"/>
    <w:rsid w:val="006A5157"/>
    <w:rsid w:val="006B022C"/>
    <w:rsid w:val="006B7A6A"/>
    <w:rsid w:val="006C7F55"/>
    <w:rsid w:val="006D64A9"/>
    <w:rsid w:val="006E494F"/>
    <w:rsid w:val="006E4CFF"/>
    <w:rsid w:val="006F19AB"/>
    <w:rsid w:val="006F651B"/>
    <w:rsid w:val="00703DD3"/>
    <w:rsid w:val="007076B2"/>
    <w:rsid w:val="007126A1"/>
    <w:rsid w:val="00715416"/>
    <w:rsid w:val="00716A04"/>
    <w:rsid w:val="00722D55"/>
    <w:rsid w:val="00724893"/>
    <w:rsid w:val="00725646"/>
    <w:rsid w:val="0072575C"/>
    <w:rsid w:val="00726384"/>
    <w:rsid w:val="00727FF9"/>
    <w:rsid w:val="0074031D"/>
    <w:rsid w:val="00740C76"/>
    <w:rsid w:val="00742BC2"/>
    <w:rsid w:val="00743964"/>
    <w:rsid w:val="00745EDF"/>
    <w:rsid w:val="007640B7"/>
    <w:rsid w:val="00766187"/>
    <w:rsid w:val="00785528"/>
    <w:rsid w:val="007A214C"/>
    <w:rsid w:val="007B0D5C"/>
    <w:rsid w:val="007B22F8"/>
    <w:rsid w:val="007B42BF"/>
    <w:rsid w:val="007B4A58"/>
    <w:rsid w:val="007B4AF2"/>
    <w:rsid w:val="007C36AE"/>
    <w:rsid w:val="007C7171"/>
    <w:rsid w:val="007D6FDD"/>
    <w:rsid w:val="007F25D3"/>
    <w:rsid w:val="00806A5E"/>
    <w:rsid w:val="00812281"/>
    <w:rsid w:val="00830D7E"/>
    <w:rsid w:val="008361B5"/>
    <w:rsid w:val="0083651A"/>
    <w:rsid w:val="0083786B"/>
    <w:rsid w:val="0084755C"/>
    <w:rsid w:val="00852B2A"/>
    <w:rsid w:val="008539CA"/>
    <w:rsid w:val="008565FC"/>
    <w:rsid w:val="0086247C"/>
    <w:rsid w:val="008644BB"/>
    <w:rsid w:val="00874A81"/>
    <w:rsid w:val="00881C25"/>
    <w:rsid w:val="008850A3"/>
    <w:rsid w:val="008864A0"/>
    <w:rsid w:val="00895F58"/>
    <w:rsid w:val="00897D67"/>
    <w:rsid w:val="008A70FD"/>
    <w:rsid w:val="008C01FC"/>
    <w:rsid w:val="008C5362"/>
    <w:rsid w:val="008C6613"/>
    <w:rsid w:val="009028A1"/>
    <w:rsid w:val="009071DD"/>
    <w:rsid w:val="009105CA"/>
    <w:rsid w:val="00930270"/>
    <w:rsid w:val="009315E8"/>
    <w:rsid w:val="009436B9"/>
    <w:rsid w:val="00943D83"/>
    <w:rsid w:val="00944CE5"/>
    <w:rsid w:val="009456EB"/>
    <w:rsid w:val="009504C5"/>
    <w:rsid w:val="00960746"/>
    <w:rsid w:val="00964FC7"/>
    <w:rsid w:val="009717E2"/>
    <w:rsid w:val="0097500C"/>
    <w:rsid w:val="00981772"/>
    <w:rsid w:val="00986258"/>
    <w:rsid w:val="009A1E90"/>
    <w:rsid w:val="009A4D17"/>
    <w:rsid w:val="009B306F"/>
    <w:rsid w:val="009B793B"/>
    <w:rsid w:val="009B7C00"/>
    <w:rsid w:val="009D1FED"/>
    <w:rsid w:val="009D3759"/>
    <w:rsid w:val="009E01DB"/>
    <w:rsid w:val="009F2EE5"/>
    <w:rsid w:val="00A03247"/>
    <w:rsid w:val="00A0546F"/>
    <w:rsid w:val="00A074CC"/>
    <w:rsid w:val="00A07763"/>
    <w:rsid w:val="00A12245"/>
    <w:rsid w:val="00A13343"/>
    <w:rsid w:val="00A3126E"/>
    <w:rsid w:val="00A324EE"/>
    <w:rsid w:val="00A336B1"/>
    <w:rsid w:val="00A414D6"/>
    <w:rsid w:val="00A53041"/>
    <w:rsid w:val="00A85187"/>
    <w:rsid w:val="00A95A9A"/>
    <w:rsid w:val="00AF681F"/>
    <w:rsid w:val="00B104CE"/>
    <w:rsid w:val="00B165CA"/>
    <w:rsid w:val="00B21004"/>
    <w:rsid w:val="00B25A32"/>
    <w:rsid w:val="00B373E0"/>
    <w:rsid w:val="00B37AE9"/>
    <w:rsid w:val="00B41AB9"/>
    <w:rsid w:val="00B46ED6"/>
    <w:rsid w:val="00B572F4"/>
    <w:rsid w:val="00B656FA"/>
    <w:rsid w:val="00B7580F"/>
    <w:rsid w:val="00B8396F"/>
    <w:rsid w:val="00B92002"/>
    <w:rsid w:val="00BB44D8"/>
    <w:rsid w:val="00BB5B89"/>
    <w:rsid w:val="00BB7215"/>
    <w:rsid w:val="00BB7615"/>
    <w:rsid w:val="00BC0F7E"/>
    <w:rsid w:val="00BC3152"/>
    <w:rsid w:val="00BD58FC"/>
    <w:rsid w:val="00BD6E12"/>
    <w:rsid w:val="00C17DD4"/>
    <w:rsid w:val="00C20C2A"/>
    <w:rsid w:val="00C360B8"/>
    <w:rsid w:val="00C536A6"/>
    <w:rsid w:val="00C7317B"/>
    <w:rsid w:val="00C73F33"/>
    <w:rsid w:val="00C77AD0"/>
    <w:rsid w:val="00CB4DD9"/>
    <w:rsid w:val="00CE742F"/>
    <w:rsid w:val="00D136EF"/>
    <w:rsid w:val="00D14DEE"/>
    <w:rsid w:val="00D20EB8"/>
    <w:rsid w:val="00D34EA2"/>
    <w:rsid w:val="00D37644"/>
    <w:rsid w:val="00D37E60"/>
    <w:rsid w:val="00D465BC"/>
    <w:rsid w:val="00D7384F"/>
    <w:rsid w:val="00D76EBA"/>
    <w:rsid w:val="00D86F55"/>
    <w:rsid w:val="00D928A0"/>
    <w:rsid w:val="00D9561B"/>
    <w:rsid w:val="00DA2FE7"/>
    <w:rsid w:val="00DC38C1"/>
    <w:rsid w:val="00DD7318"/>
    <w:rsid w:val="00DE0B67"/>
    <w:rsid w:val="00DE5AFC"/>
    <w:rsid w:val="00DE7251"/>
    <w:rsid w:val="00DE74CE"/>
    <w:rsid w:val="00E01993"/>
    <w:rsid w:val="00E02FF8"/>
    <w:rsid w:val="00E04196"/>
    <w:rsid w:val="00E17F60"/>
    <w:rsid w:val="00E23F26"/>
    <w:rsid w:val="00E2759D"/>
    <w:rsid w:val="00E57ED3"/>
    <w:rsid w:val="00E715C1"/>
    <w:rsid w:val="00E80828"/>
    <w:rsid w:val="00E949BB"/>
    <w:rsid w:val="00EB4180"/>
    <w:rsid w:val="00EC016D"/>
    <w:rsid w:val="00ED247B"/>
    <w:rsid w:val="00ED3D88"/>
    <w:rsid w:val="00ED692A"/>
    <w:rsid w:val="00EE4EA8"/>
    <w:rsid w:val="00EF0D9A"/>
    <w:rsid w:val="00EF1A87"/>
    <w:rsid w:val="00F00AE8"/>
    <w:rsid w:val="00F00BB6"/>
    <w:rsid w:val="00F12B27"/>
    <w:rsid w:val="00F174B1"/>
    <w:rsid w:val="00F31A52"/>
    <w:rsid w:val="00F53A4C"/>
    <w:rsid w:val="00F53EE3"/>
    <w:rsid w:val="00F55257"/>
    <w:rsid w:val="00F713E4"/>
    <w:rsid w:val="00F769D3"/>
    <w:rsid w:val="00F83AFB"/>
    <w:rsid w:val="00F83BE1"/>
    <w:rsid w:val="00F91D30"/>
    <w:rsid w:val="00FA3318"/>
    <w:rsid w:val="00FB1570"/>
    <w:rsid w:val="00FB3723"/>
    <w:rsid w:val="00FB3783"/>
    <w:rsid w:val="00FF3281"/>
    <w:rsid w:val="00FF5925"/>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3FA00-7A66-4372-93AB-6955C4BD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D841FAAC</Template>
  <TotalTime>1</TotalTime>
  <Pages>1</Pages>
  <Words>189</Words>
  <Characters>1079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WHEDA</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dsheperd</dc:creator>
  <cp:lastModifiedBy>David Sheperd</cp:lastModifiedBy>
  <cp:revision>2</cp:revision>
  <dcterms:created xsi:type="dcterms:W3CDTF">2014-10-15T18:45:00Z</dcterms:created>
  <dcterms:modified xsi:type="dcterms:W3CDTF">2014-10-15T18:45:00Z</dcterms:modified>
</cp:coreProperties>
</file>